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AC8" w:rsidRDefault="00187AC8" w:rsidP="00DB4C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87AC8" w:rsidRDefault="00187AC8" w:rsidP="00B12D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FF61DB">
        <w:rPr>
          <w:rFonts w:ascii="Times New Roman" w:hAnsi="Times New Roman" w:cs="Times New Roman"/>
          <w:sz w:val="28"/>
          <w:szCs w:val="28"/>
          <w:lang w:eastAsia="ru-RU"/>
        </w:rPr>
        <w:t>ВОПРОСЫ – ОТВЕТЫ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по новым выплатам</w:t>
      </w:r>
    </w:p>
    <w:p w:rsidR="00187AC8" w:rsidRDefault="00187AC8" w:rsidP="00B12D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87AC8" w:rsidRDefault="00187AC8" w:rsidP="00B12D3D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margin-left:-.3pt;margin-top:0;width:254.25pt;height:169.5pt;z-index:251658240">
            <v:imagedata r:id="rId5" r:href="rId6"/>
            <w10:wrap type="square"/>
          </v:shape>
        </w:pict>
      </w:r>
    </w:p>
    <w:p w:rsidR="00187AC8" w:rsidRPr="00FF61DB" w:rsidRDefault="00187AC8" w:rsidP="00DB4C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87AC8" w:rsidRDefault="00187AC8" w:rsidP="00DB4C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F61DB">
        <w:rPr>
          <w:rFonts w:ascii="Times New Roman" w:hAnsi="Times New Roman" w:cs="Times New Roman"/>
          <w:sz w:val="28"/>
          <w:szCs w:val="28"/>
          <w:lang w:eastAsia="ru-RU"/>
        </w:rPr>
        <w:t>Кому положена выплата 10 тыс. рублей?</w:t>
      </w:r>
    </w:p>
    <w:p w:rsidR="00187AC8" w:rsidRPr="00FF61DB" w:rsidRDefault="00187AC8" w:rsidP="00DB4C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87AC8" w:rsidRDefault="00187AC8" w:rsidP="00B51D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F61DB">
        <w:rPr>
          <w:rFonts w:ascii="Times New Roman" w:hAnsi="Times New Roman" w:cs="Times New Roman"/>
          <w:sz w:val="28"/>
          <w:szCs w:val="28"/>
          <w:lang w:eastAsia="ru-RU"/>
        </w:rPr>
        <w:t>Единовременная выплата предоставляется гражданам РФ, проживающим на территории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F61DB">
        <w:rPr>
          <w:rFonts w:ascii="Times New Roman" w:hAnsi="Times New Roman" w:cs="Times New Roman"/>
          <w:sz w:val="28"/>
          <w:szCs w:val="28"/>
          <w:lang w:eastAsia="ru-RU"/>
        </w:rPr>
        <w:t>Российской Федерации, на детей от 6 до 18 лет, которым 6 лет исполнится не позднее 1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F61DB">
        <w:rPr>
          <w:rFonts w:ascii="Times New Roman" w:hAnsi="Times New Roman" w:cs="Times New Roman"/>
          <w:sz w:val="28"/>
          <w:szCs w:val="28"/>
          <w:lang w:eastAsia="ru-RU"/>
        </w:rPr>
        <w:t>сентября 2021 года.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F61DB">
        <w:rPr>
          <w:rFonts w:ascii="Times New Roman" w:hAnsi="Times New Roman" w:cs="Times New Roman"/>
          <w:sz w:val="28"/>
          <w:szCs w:val="28"/>
          <w:lang w:eastAsia="ru-RU"/>
        </w:rPr>
        <w:t>Также выплата предоставляется на инвалидов и лиц с ограниченными возможностями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F61DB">
        <w:rPr>
          <w:rFonts w:ascii="Times New Roman" w:hAnsi="Times New Roman" w:cs="Times New Roman"/>
          <w:sz w:val="28"/>
          <w:szCs w:val="28"/>
          <w:lang w:eastAsia="ru-RU"/>
        </w:rPr>
        <w:t>здоровья в возрасте от 18 до 23 лет (если они продолжают обучение по основным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F61DB">
        <w:rPr>
          <w:rFonts w:ascii="Times New Roman" w:hAnsi="Times New Roman" w:cs="Times New Roman"/>
          <w:sz w:val="28"/>
          <w:szCs w:val="28"/>
          <w:lang w:eastAsia="ru-RU"/>
        </w:rPr>
        <w:t>общеобразовательным программам) на основании сведений Министерства просвещения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F61DB">
        <w:rPr>
          <w:rFonts w:ascii="Times New Roman" w:hAnsi="Times New Roman" w:cs="Times New Roman"/>
          <w:sz w:val="28"/>
          <w:szCs w:val="28"/>
          <w:lang w:eastAsia="ru-RU"/>
        </w:rPr>
        <w:t>Российской Федерации.</w:t>
      </w:r>
    </w:p>
    <w:p w:rsidR="00187AC8" w:rsidRPr="00FF61DB" w:rsidRDefault="00187AC8" w:rsidP="00DB4C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87AC8" w:rsidRDefault="00187AC8" w:rsidP="00DB4C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F61DB">
        <w:rPr>
          <w:rFonts w:ascii="Times New Roman" w:hAnsi="Times New Roman" w:cs="Times New Roman"/>
          <w:sz w:val="28"/>
          <w:szCs w:val="28"/>
          <w:lang w:eastAsia="ru-RU"/>
        </w:rPr>
        <w:t>Могут ли опекуны получить выплату?</w:t>
      </w:r>
    </w:p>
    <w:p w:rsidR="00187AC8" w:rsidRPr="00FF61DB" w:rsidRDefault="00187AC8" w:rsidP="00DB4C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87AC8" w:rsidRDefault="00187AC8" w:rsidP="00B51D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F61DB">
        <w:rPr>
          <w:rFonts w:ascii="Times New Roman" w:hAnsi="Times New Roman" w:cs="Times New Roman"/>
          <w:sz w:val="28"/>
          <w:szCs w:val="28"/>
          <w:lang w:eastAsia="ru-RU"/>
        </w:rPr>
        <w:t>Да, законные представители (усыновители, опекуны, попечители) могут получить выплату.</w:t>
      </w:r>
    </w:p>
    <w:p w:rsidR="00187AC8" w:rsidRPr="00FF61DB" w:rsidRDefault="00187AC8" w:rsidP="00B51D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87AC8" w:rsidRDefault="00187AC8" w:rsidP="00DB4C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F61DB">
        <w:rPr>
          <w:rFonts w:ascii="Times New Roman" w:hAnsi="Times New Roman" w:cs="Times New Roman"/>
          <w:sz w:val="28"/>
          <w:szCs w:val="28"/>
          <w:lang w:eastAsia="ru-RU"/>
        </w:rPr>
        <w:t>Когда можно получить выплату?</w:t>
      </w:r>
    </w:p>
    <w:p w:rsidR="00187AC8" w:rsidRPr="00FF61DB" w:rsidRDefault="00187AC8" w:rsidP="00DB4C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87AC8" w:rsidRDefault="00187AC8" w:rsidP="00B51D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F61DB">
        <w:rPr>
          <w:rFonts w:ascii="Times New Roman" w:hAnsi="Times New Roman" w:cs="Times New Roman"/>
          <w:sz w:val="28"/>
          <w:szCs w:val="28"/>
          <w:lang w:eastAsia="ru-RU"/>
        </w:rPr>
        <w:t>Выплата будет осуществлена единоразово с 16 августа 2021 года по 31 декабря 2021 года.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F61DB">
        <w:rPr>
          <w:rFonts w:ascii="Times New Roman" w:hAnsi="Times New Roman" w:cs="Times New Roman"/>
          <w:sz w:val="28"/>
          <w:szCs w:val="28"/>
          <w:lang w:eastAsia="ru-RU"/>
        </w:rPr>
        <w:t>При этом подать заявление можно вплоть до 1 ноября 2021 года.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187AC8" w:rsidRDefault="00187AC8" w:rsidP="00DB4C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87AC8" w:rsidRDefault="00187AC8" w:rsidP="00DB4C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F61DB">
        <w:rPr>
          <w:rFonts w:ascii="Times New Roman" w:hAnsi="Times New Roman" w:cs="Times New Roman"/>
          <w:sz w:val="28"/>
          <w:szCs w:val="28"/>
          <w:lang w:eastAsia="ru-RU"/>
        </w:rPr>
        <w:t>Как получить выплату?</w:t>
      </w:r>
    </w:p>
    <w:p w:rsidR="00187AC8" w:rsidRPr="00FF61DB" w:rsidRDefault="00187AC8" w:rsidP="00DB4C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87AC8" w:rsidRDefault="00187AC8" w:rsidP="00B51D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F61DB">
        <w:rPr>
          <w:rFonts w:ascii="Times New Roman" w:hAnsi="Times New Roman" w:cs="Times New Roman"/>
          <w:sz w:val="28"/>
          <w:szCs w:val="28"/>
          <w:lang w:eastAsia="ru-RU"/>
        </w:rPr>
        <w:t>Чтобы получить средства, достаточно до 1 ноября 2021 года подать заявление на портале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F61DB">
        <w:rPr>
          <w:rFonts w:ascii="Times New Roman" w:hAnsi="Times New Roman" w:cs="Times New Roman"/>
          <w:sz w:val="28"/>
          <w:szCs w:val="28"/>
          <w:lang w:eastAsia="ru-RU"/>
        </w:rPr>
        <w:t>Госуслуг или лично в клиентской службе Пенсионного фонда.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F61DB">
        <w:rPr>
          <w:rFonts w:ascii="Times New Roman" w:hAnsi="Times New Roman" w:cs="Times New Roman"/>
          <w:sz w:val="28"/>
          <w:szCs w:val="28"/>
          <w:lang w:eastAsia="ru-RU"/>
        </w:rPr>
        <w:t>В случае обращения в клиентскую службу, помимо документов, удостоверяющих личность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F61DB">
        <w:rPr>
          <w:rFonts w:ascii="Times New Roman" w:hAnsi="Times New Roman" w:cs="Times New Roman"/>
          <w:sz w:val="28"/>
          <w:szCs w:val="28"/>
          <w:lang w:eastAsia="ru-RU"/>
        </w:rPr>
        <w:t>заявителя, представителя заявителя или опекуна, никаких дополнительных документов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F61DB">
        <w:rPr>
          <w:rFonts w:ascii="Times New Roman" w:hAnsi="Times New Roman" w:cs="Times New Roman"/>
          <w:sz w:val="28"/>
          <w:szCs w:val="28"/>
          <w:lang w:eastAsia="ru-RU"/>
        </w:rPr>
        <w:t>представлять не нужно.</w:t>
      </w:r>
    </w:p>
    <w:p w:rsidR="00187AC8" w:rsidRPr="00FF61DB" w:rsidRDefault="00187AC8" w:rsidP="00DB4C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87AC8" w:rsidRDefault="00187AC8" w:rsidP="00DB4C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F61DB">
        <w:rPr>
          <w:rFonts w:ascii="Times New Roman" w:hAnsi="Times New Roman" w:cs="Times New Roman"/>
          <w:sz w:val="28"/>
          <w:szCs w:val="28"/>
          <w:lang w:eastAsia="ru-RU"/>
        </w:rPr>
        <w:t>Можно ли подать заявление в Пенсионный фонд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F61DB">
        <w:rPr>
          <w:rFonts w:ascii="Times New Roman" w:hAnsi="Times New Roman" w:cs="Times New Roman"/>
          <w:sz w:val="28"/>
          <w:szCs w:val="28"/>
          <w:lang w:eastAsia="ru-RU"/>
        </w:rPr>
        <w:t>не по месту прописки?</w:t>
      </w:r>
    </w:p>
    <w:p w:rsidR="00187AC8" w:rsidRPr="00FF61DB" w:rsidRDefault="00187AC8" w:rsidP="00DB4C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87AC8" w:rsidRDefault="00187AC8" w:rsidP="00B51D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F61DB">
        <w:rPr>
          <w:rFonts w:ascii="Times New Roman" w:hAnsi="Times New Roman" w:cs="Times New Roman"/>
          <w:sz w:val="28"/>
          <w:szCs w:val="28"/>
          <w:lang w:eastAsia="ru-RU"/>
        </w:rPr>
        <w:t>Да, можно. Обратиться за выплатой можно: по месту жительства, пребывания, фактического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F61DB">
        <w:rPr>
          <w:rFonts w:ascii="Times New Roman" w:hAnsi="Times New Roman" w:cs="Times New Roman"/>
          <w:sz w:val="28"/>
          <w:szCs w:val="28"/>
          <w:lang w:eastAsia="ru-RU"/>
        </w:rPr>
        <w:t>проживания. Заявление может также подать законный представитель или представитель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F61DB">
        <w:rPr>
          <w:rFonts w:ascii="Times New Roman" w:hAnsi="Times New Roman" w:cs="Times New Roman"/>
          <w:sz w:val="28"/>
          <w:szCs w:val="28"/>
          <w:lang w:eastAsia="ru-RU"/>
        </w:rPr>
        <w:t>заявителя.</w:t>
      </w:r>
    </w:p>
    <w:p w:rsidR="00187AC8" w:rsidRPr="00FF61DB" w:rsidRDefault="00187AC8" w:rsidP="00DB4C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87AC8" w:rsidRDefault="00187AC8" w:rsidP="00DB4C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F61DB">
        <w:rPr>
          <w:rFonts w:ascii="Times New Roman" w:hAnsi="Times New Roman" w:cs="Times New Roman"/>
          <w:sz w:val="28"/>
          <w:szCs w:val="28"/>
          <w:lang w:eastAsia="ru-RU"/>
        </w:rPr>
        <w:t>Можно ли подать заявление на выплату в МФЦ?</w:t>
      </w:r>
    </w:p>
    <w:p w:rsidR="00187AC8" w:rsidRPr="00FF61DB" w:rsidRDefault="00187AC8" w:rsidP="00DB4C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87AC8" w:rsidRDefault="00187AC8" w:rsidP="00B51D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F61DB">
        <w:rPr>
          <w:rFonts w:ascii="Times New Roman" w:hAnsi="Times New Roman" w:cs="Times New Roman"/>
          <w:sz w:val="28"/>
          <w:szCs w:val="28"/>
          <w:lang w:eastAsia="ru-RU"/>
        </w:rPr>
        <w:t>Нет, заявление для назначения единовременной выплаты можно подать только на сайте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F61DB">
        <w:rPr>
          <w:rFonts w:ascii="Times New Roman" w:hAnsi="Times New Roman" w:cs="Times New Roman"/>
          <w:sz w:val="28"/>
          <w:szCs w:val="28"/>
          <w:lang w:eastAsia="ru-RU"/>
        </w:rPr>
        <w:t>Госуслуг, если у заявителя есть подтверждённая учетная запись, или лично в клиентской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F61DB">
        <w:rPr>
          <w:rFonts w:ascii="Times New Roman" w:hAnsi="Times New Roman" w:cs="Times New Roman"/>
          <w:sz w:val="28"/>
          <w:szCs w:val="28"/>
          <w:lang w:eastAsia="ru-RU"/>
        </w:rPr>
        <w:t>службе ПФР.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F61DB">
        <w:rPr>
          <w:rFonts w:ascii="Times New Roman" w:hAnsi="Times New Roman" w:cs="Times New Roman"/>
          <w:sz w:val="28"/>
          <w:szCs w:val="28"/>
          <w:lang w:eastAsia="ru-RU"/>
        </w:rPr>
        <w:t>Оформление этой выплаты в МФЦ не предусмотрено.</w:t>
      </w:r>
    </w:p>
    <w:p w:rsidR="00187AC8" w:rsidRPr="00FF61DB" w:rsidRDefault="00187AC8" w:rsidP="00DB4C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87AC8" w:rsidRDefault="00187AC8" w:rsidP="00DB4C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F61DB">
        <w:rPr>
          <w:rFonts w:ascii="Times New Roman" w:hAnsi="Times New Roman" w:cs="Times New Roman"/>
          <w:sz w:val="28"/>
          <w:szCs w:val="28"/>
          <w:lang w:eastAsia="ru-RU"/>
        </w:rPr>
        <w:t>Можно ли получить выплату почтовым переводом?</w:t>
      </w:r>
    </w:p>
    <w:p w:rsidR="00187AC8" w:rsidRPr="00FF61DB" w:rsidRDefault="00187AC8" w:rsidP="00DB4C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87AC8" w:rsidRDefault="00187AC8" w:rsidP="00B51D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F61DB">
        <w:rPr>
          <w:rFonts w:ascii="Times New Roman" w:hAnsi="Times New Roman" w:cs="Times New Roman"/>
          <w:sz w:val="28"/>
          <w:szCs w:val="28"/>
          <w:lang w:eastAsia="ru-RU"/>
        </w:rPr>
        <w:t>Нет, перечисление возможно только на счёт в банке.</w:t>
      </w:r>
    </w:p>
    <w:p w:rsidR="00187AC8" w:rsidRPr="00FF61DB" w:rsidRDefault="00187AC8" w:rsidP="00B51D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87AC8" w:rsidRDefault="00187AC8" w:rsidP="00DB4C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F61DB">
        <w:rPr>
          <w:rFonts w:ascii="Times New Roman" w:hAnsi="Times New Roman" w:cs="Times New Roman"/>
          <w:sz w:val="28"/>
          <w:szCs w:val="28"/>
          <w:lang w:eastAsia="ru-RU"/>
        </w:rPr>
        <w:t>До какого числа можно подать заявление на выплату?</w:t>
      </w:r>
    </w:p>
    <w:p w:rsidR="00187AC8" w:rsidRPr="00FF61DB" w:rsidRDefault="00187AC8" w:rsidP="00DB4C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87AC8" w:rsidRDefault="00187AC8" w:rsidP="00B51D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F61DB">
        <w:rPr>
          <w:rFonts w:ascii="Times New Roman" w:hAnsi="Times New Roman" w:cs="Times New Roman"/>
          <w:sz w:val="28"/>
          <w:szCs w:val="28"/>
          <w:lang w:eastAsia="ru-RU"/>
        </w:rPr>
        <w:t>Заявления на выплату принимаются до 1 ноября 2021 года.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187AC8" w:rsidRDefault="00187AC8" w:rsidP="00DB4C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87AC8" w:rsidRDefault="00187AC8" w:rsidP="00DB4C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F61DB">
        <w:rPr>
          <w:rFonts w:ascii="Times New Roman" w:hAnsi="Times New Roman" w:cs="Times New Roman"/>
          <w:sz w:val="28"/>
          <w:szCs w:val="28"/>
          <w:lang w:eastAsia="ru-RU"/>
        </w:rPr>
        <w:t>Зависит ли выплата от доходов семьи?</w:t>
      </w:r>
    </w:p>
    <w:p w:rsidR="00187AC8" w:rsidRPr="00FF61DB" w:rsidRDefault="00187AC8" w:rsidP="00DB4C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87AC8" w:rsidRDefault="00187AC8" w:rsidP="00B51D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F61DB">
        <w:rPr>
          <w:rFonts w:ascii="Times New Roman" w:hAnsi="Times New Roman" w:cs="Times New Roman"/>
          <w:sz w:val="28"/>
          <w:szCs w:val="28"/>
          <w:lang w:eastAsia="ru-RU"/>
        </w:rPr>
        <w:t>Нет. Выплата не зависит от доходов семьи, наличия работы и получения заработной платы, 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F61DB">
        <w:rPr>
          <w:rFonts w:ascii="Times New Roman" w:hAnsi="Times New Roman" w:cs="Times New Roman"/>
          <w:sz w:val="28"/>
          <w:szCs w:val="28"/>
          <w:lang w:eastAsia="ru-RU"/>
        </w:rPr>
        <w:t>также пенсий, пособий, социальных выплат и других мер социальной поддержки.</w:t>
      </w:r>
    </w:p>
    <w:p w:rsidR="00187AC8" w:rsidRDefault="00187AC8" w:rsidP="00DB4C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87AC8" w:rsidRDefault="00187AC8" w:rsidP="00DB4C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F61DB">
        <w:rPr>
          <w:rFonts w:ascii="Times New Roman" w:hAnsi="Times New Roman" w:cs="Times New Roman"/>
          <w:sz w:val="28"/>
          <w:szCs w:val="28"/>
          <w:lang w:eastAsia="ru-RU"/>
        </w:rPr>
        <w:t>Выплата дается за каждого ребенка?</w:t>
      </w:r>
    </w:p>
    <w:p w:rsidR="00187AC8" w:rsidRPr="00FF61DB" w:rsidRDefault="00187AC8" w:rsidP="00DB4C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87AC8" w:rsidRDefault="00187AC8" w:rsidP="00C37A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F61DB">
        <w:rPr>
          <w:rFonts w:ascii="Times New Roman" w:hAnsi="Times New Roman" w:cs="Times New Roman"/>
          <w:sz w:val="28"/>
          <w:szCs w:val="28"/>
          <w:lang w:eastAsia="ru-RU"/>
        </w:rPr>
        <w:t>Да, выплата назначается за каждого ребенка, подходящего по возрасту: на детей от 6 до 18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F61DB">
        <w:rPr>
          <w:rFonts w:ascii="Times New Roman" w:hAnsi="Times New Roman" w:cs="Times New Roman"/>
          <w:sz w:val="28"/>
          <w:szCs w:val="28"/>
          <w:lang w:eastAsia="ru-RU"/>
        </w:rPr>
        <w:t>лет или на инвалидов и лиц с ограниченными возможностями здоровья от 18 до 23 лет,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F61DB">
        <w:rPr>
          <w:rFonts w:ascii="Times New Roman" w:hAnsi="Times New Roman" w:cs="Times New Roman"/>
          <w:sz w:val="28"/>
          <w:szCs w:val="28"/>
          <w:lang w:eastAsia="ru-RU"/>
        </w:rPr>
        <w:t>обучающихся по основным общеобразовательным программам.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F61DB">
        <w:rPr>
          <w:rFonts w:ascii="Times New Roman" w:hAnsi="Times New Roman" w:cs="Times New Roman"/>
          <w:sz w:val="28"/>
          <w:szCs w:val="28"/>
          <w:lang w:eastAsia="ru-RU"/>
        </w:rPr>
        <w:t>За одного такого ребенка выплачивается 10 тыс. рублей, за двоих – 20 тыс. рублей и так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F61DB">
        <w:rPr>
          <w:rFonts w:ascii="Times New Roman" w:hAnsi="Times New Roman" w:cs="Times New Roman"/>
          <w:sz w:val="28"/>
          <w:szCs w:val="28"/>
          <w:lang w:eastAsia="ru-RU"/>
        </w:rPr>
        <w:t>далее.</w:t>
      </w:r>
    </w:p>
    <w:p w:rsidR="00187AC8" w:rsidRPr="00FF61DB" w:rsidRDefault="00187AC8" w:rsidP="00DB4C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87AC8" w:rsidRDefault="00187AC8" w:rsidP="00DB4C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F61DB">
        <w:rPr>
          <w:rFonts w:ascii="Times New Roman" w:hAnsi="Times New Roman" w:cs="Times New Roman"/>
          <w:sz w:val="28"/>
          <w:szCs w:val="28"/>
          <w:lang w:eastAsia="ru-RU"/>
        </w:rPr>
        <w:t>В семье несколько детей, на которых можно получить выплату. Нужно писать заявление на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F61DB">
        <w:rPr>
          <w:rFonts w:ascii="Times New Roman" w:hAnsi="Times New Roman" w:cs="Times New Roman"/>
          <w:sz w:val="28"/>
          <w:szCs w:val="28"/>
          <w:lang w:eastAsia="ru-RU"/>
        </w:rPr>
        <w:t>каждого ребенка?</w:t>
      </w:r>
    </w:p>
    <w:p w:rsidR="00187AC8" w:rsidRPr="00FF61DB" w:rsidRDefault="00187AC8" w:rsidP="00DB4C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87AC8" w:rsidRDefault="00187AC8" w:rsidP="00C37A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F61DB">
        <w:rPr>
          <w:rFonts w:ascii="Times New Roman" w:hAnsi="Times New Roman" w:cs="Times New Roman"/>
          <w:sz w:val="28"/>
          <w:szCs w:val="28"/>
          <w:lang w:eastAsia="ru-RU"/>
        </w:rPr>
        <w:t>Нет, если в семье двое и больше детей, на которых полагается выплата, для получения на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F61DB">
        <w:rPr>
          <w:rFonts w:ascii="Times New Roman" w:hAnsi="Times New Roman" w:cs="Times New Roman"/>
          <w:sz w:val="28"/>
          <w:szCs w:val="28"/>
          <w:lang w:eastAsia="ru-RU"/>
        </w:rPr>
        <w:t>каждого из них единовременной выплаты заполняется одно общее заявление. Двух и более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F61DB">
        <w:rPr>
          <w:rFonts w:ascii="Times New Roman" w:hAnsi="Times New Roman" w:cs="Times New Roman"/>
          <w:sz w:val="28"/>
          <w:szCs w:val="28"/>
          <w:lang w:eastAsia="ru-RU"/>
        </w:rPr>
        <w:t>заявлений в таком случае подавать не требуется.</w:t>
      </w:r>
    </w:p>
    <w:p w:rsidR="00187AC8" w:rsidRPr="00FF61DB" w:rsidRDefault="00187AC8" w:rsidP="00DB4C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87AC8" w:rsidRDefault="00187AC8" w:rsidP="00DB4C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F61DB">
        <w:rPr>
          <w:rFonts w:ascii="Times New Roman" w:hAnsi="Times New Roman" w:cs="Times New Roman"/>
          <w:sz w:val="28"/>
          <w:szCs w:val="28"/>
          <w:lang w:eastAsia="ru-RU"/>
        </w:rPr>
        <w:t>Что делать, если при заполнении заявления были указаны не все дети?</w:t>
      </w:r>
    </w:p>
    <w:p w:rsidR="00187AC8" w:rsidRPr="00FF61DB" w:rsidRDefault="00187AC8" w:rsidP="00DB4C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87AC8" w:rsidRDefault="00187AC8" w:rsidP="00C37A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F61DB">
        <w:rPr>
          <w:rFonts w:ascii="Times New Roman" w:hAnsi="Times New Roman" w:cs="Times New Roman"/>
          <w:sz w:val="28"/>
          <w:szCs w:val="28"/>
          <w:lang w:eastAsia="ru-RU"/>
        </w:rPr>
        <w:t>Если вы не указали в заявлении всех детей, на которых положена выплата, то вам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F61DB">
        <w:rPr>
          <w:rFonts w:ascii="Times New Roman" w:hAnsi="Times New Roman" w:cs="Times New Roman"/>
          <w:sz w:val="28"/>
          <w:szCs w:val="28"/>
          <w:lang w:eastAsia="ru-RU"/>
        </w:rPr>
        <w:t>необходимо подать второе заявление с данными детей, которые не были указаны ранее.</w:t>
      </w:r>
    </w:p>
    <w:p w:rsidR="00187AC8" w:rsidRDefault="00187AC8" w:rsidP="00DB4C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87AC8" w:rsidRDefault="00187AC8" w:rsidP="00DB4C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F61DB">
        <w:rPr>
          <w:rFonts w:ascii="Times New Roman" w:hAnsi="Times New Roman" w:cs="Times New Roman"/>
          <w:sz w:val="28"/>
          <w:szCs w:val="28"/>
          <w:lang w:eastAsia="ru-RU"/>
        </w:rPr>
        <w:t>Если ребенку исполняется 6 лет в сентябре, можно ли получить выплату?</w:t>
      </w:r>
    </w:p>
    <w:p w:rsidR="00187AC8" w:rsidRPr="00FF61DB" w:rsidRDefault="00187AC8" w:rsidP="00DB4C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87AC8" w:rsidRDefault="00187AC8" w:rsidP="00C37A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F61DB">
        <w:rPr>
          <w:rFonts w:ascii="Times New Roman" w:hAnsi="Times New Roman" w:cs="Times New Roman"/>
          <w:sz w:val="28"/>
          <w:szCs w:val="28"/>
          <w:lang w:eastAsia="ru-RU"/>
        </w:rPr>
        <w:t>Только в том случае, если ребенку исполняется 6 лет 1 сентября.</w:t>
      </w:r>
    </w:p>
    <w:p w:rsidR="00187AC8" w:rsidRPr="00FF61DB" w:rsidRDefault="00187AC8" w:rsidP="00DB4C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87AC8" w:rsidRDefault="00187AC8" w:rsidP="00DB4C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F61DB">
        <w:rPr>
          <w:rFonts w:ascii="Times New Roman" w:hAnsi="Times New Roman" w:cs="Times New Roman"/>
          <w:sz w:val="28"/>
          <w:szCs w:val="28"/>
          <w:lang w:eastAsia="ru-RU"/>
        </w:rPr>
        <w:t>Ребенку исполнилось 18 лет 3 июля, я получу выплату?</w:t>
      </w:r>
    </w:p>
    <w:p w:rsidR="00187AC8" w:rsidRPr="00FF61DB" w:rsidRDefault="00187AC8" w:rsidP="00DB4C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87AC8" w:rsidRDefault="00187AC8" w:rsidP="00C37A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F61DB">
        <w:rPr>
          <w:rFonts w:ascii="Times New Roman" w:hAnsi="Times New Roman" w:cs="Times New Roman"/>
          <w:sz w:val="28"/>
          <w:szCs w:val="28"/>
          <w:lang w:eastAsia="ru-RU"/>
        </w:rPr>
        <w:t>Да, получите. Выплата назначается на детей, которым 18 лет исполнилось не ранее 3 июля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F61DB">
        <w:rPr>
          <w:rFonts w:ascii="Times New Roman" w:hAnsi="Times New Roman" w:cs="Times New Roman"/>
          <w:sz w:val="28"/>
          <w:szCs w:val="28"/>
          <w:lang w:eastAsia="ru-RU"/>
        </w:rPr>
        <w:t>2021 года.</w:t>
      </w:r>
    </w:p>
    <w:p w:rsidR="00187AC8" w:rsidRPr="00FF61DB" w:rsidRDefault="00187AC8" w:rsidP="00C37A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87AC8" w:rsidRDefault="00187AC8" w:rsidP="00DB4C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F61DB">
        <w:rPr>
          <w:rFonts w:ascii="Times New Roman" w:hAnsi="Times New Roman" w:cs="Times New Roman"/>
          <w:sz w:val="28"/>
          <w:szCs w:val="28"/>
          <w:lang w:eastAsia="ru-RU"/>
        </w:rPr>
        <w:t>Может ли претендовать на выплату семья, у которой нет права на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F61DB">
        <w:rPr>
          <w:rFonts w:ascii="Times New Roman" w:hAnsi="Times New Roman" w:cs="Times New Roman"/>
          <w:sz w:val="28"/>
          <w:szCs w:val="28"/>
          <w:lang w:eastAsia="ru-RU"/>
        </w:rPr>
        <w:t>материнский капитал?</w:t>
      </w:r>
    </w:p>
    <w:p w:rsidR="00187AC8" w:rsidRPr="00FF61DB" w:rsidRDefault="00187AC8" w:rsidP="00DB4C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87AC8" w:rsidRDefault="00187AC8" w:rsidP="00C37A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F61DB">
        <w:rPr>
          <w:rFonts w:ascii="Times New Roman" w:hAnsi="Times New Roman" w:cs="Times New Roman"/>
          <w:sz w:val="28"/>
          <w:szCs w:val="28"/>
          <w:lang w:eastAsia="ru-RU"/>
        </w:rPr>
        <w:t xml:space="preserve">Да, может. Право на единовременную выплату не связано с правом на </w:t>
      </w:r>
      <w:r>
        <w:rPr>
          <w:rFonts w:ascii="Times New Roman" w:hAnsi="Times New Roman" w:cs="Times New Roman"/>
          <w:sz w:val="28"/>
          <w:szCs w:val="28"/>
          <w:lang w:eastAsia="ru-RU"/>
        </w:rPr>
        <w:t>ма</w:t>
      </w:r>
      <w:r w:rsidRPr="00FF61DB">
        <w:rPr>
          <w:rFonts w:ascii="Times New Roman" w:hAnsi="Times New Roman" w:cs="Times New Roman"/>
          <w:sz w:val="28"/>
          <w:szCs w:val="28"/>
          <w:lang w:eastAsia="ru-RU"/>
        </w:rPr>
        <w:t>теринский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F61DB">
        <w:rPr>
          <w:rFonts w:ascii="Times New Roman" w:hAnsi="Times New Roman" w:cs="Times New Roman"/>
          <w:sz w:val="28"/>
          <w:szCs w:val="28"/>
          <w:lang w:eastAsia="ru-RU"/>
        </w:rPr>
        <w:t>капитал.</w:t>
      </w:r>
    </w:p>
    <w:p w:rsidR="00187AC8" w:rsidRPr="00FF61DB" w:rsidRDefault="00187AC8" w:rsidP="00DB4C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87AC8" w:rsidRDefault="00187AC8" w:rsidP="00DB4C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F61DB">
        <w:rPr>
          <w:rFonts w:ascii="Times New Roman" w:hAnsi="Times New Roman" w:cs="Times New Roman"/>
          <w:sz w:val="28"/>
          <w:szCs w:val="28"/>
          <w:lang w:eastAsia="ru-RU"/>
        </w:rPr>
        <w:t>Может ли получить выплату российская семья, живущая за пределами РФ?</w:t>
      </w:r>
    </w:p>
    <w:p w:rsidR="00187AC8" w:rsidRPr="00FF61DB" w:rsidRDefault="00187AC8" w:rsidP="00DB4C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87AC8" w:rsidRDefault="00187AC8" w:rsidP="00B712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F61DB">
        <w:rPr>
          <w:rFonts w:ascii="Times New Roman" w:hAnsi="Times New Roman" w:cs="Times New Roman"/>
          <w:sz w:val="28"/>
          <w:szCs w:val="28"/>
          <w:lang w:eastAsia="ru-RU"/>
        </w:rPr>
        <w:t>К сожалению, нет. Выплата предоставляется только семьям, постоянно проживающим в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F61DB">
        <w:rPr>
          <w:rFonts w:ascii="Times New Roman" w:hAnsi="Times New Roman" w:cs="Times New Roman"/>
          <w:sz w:val="28"/>
          <w:szCs w:val="28"/>
          <w:lang w:eastAsia="ru-RU"/>
        </w:rPr>
        <w:t>России и имеющим гражданство Российской Федерации. Если семья раньше жила в другой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F61DB">
        <w:rPr>
          <w:rFonts w:ascii="Times New Roman" w:hAnsi="Times New Roman" w:cs="Times New Roman"/>
          <w:sz w:val="28"/>
          <w:szCs w:val="28"/>
          <w:lang w:eastAsia="ru-RU"/>
        </w:rPr>
        <w:t>стране, а затем вернулась в Россию, для получения единовременной выплаты понадобятся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F61DB">
        <w:rPr>
          <w:rFonts w:ascii="Times New Roman" w:hAnsi="Times New Roman" w:cs="Times New Roman"/>
          <w:sz w:val="28"/>
          <w:szCs w:val="28"/>
          <w:lang w:eastAsia="ru-RU"/>
        </w:rPr>
        <w:t>документы, подтверждающие проживание в РФ.</w:t>
      </w:r>
    </w:p>
    <w:p w:rsidR="00187AC8" w:rsidRPr="00FF61DB" w:rsidRDefault="00187AC8" w:rsidP="00DB4C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87AC8" w:rsidRDefault="00187AC8" w:rsidP="00DB4C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F61DB">
        <w:rPr>
          <w:rFonts w:ascii="Times New Roman" w:hAnsi="Times New Roman" w:cs="Times New Roman"/>
          <w:sz w:val="28"/>
          <w:szCs w:val="28"/>
          <w:lang w:eastAsia="ru-RU"/>
        </w:rPr>
        <w:t>Может ли получить выплату проживающая в России семья без гражданства РФ?</w:t>
      </w:r>
    </w:p>
    <w:p w:rsidR="00187AC8" w:rsidRPr="00FF61DB" w:rsidRDefault="00187AC8" w:rsidP="00DB4C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87AC8" w:rsidRDefault="00187AC8" w:rsidP="00C37A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F61DB">
        <w:rPr>
          <w:rFonts w:ascii="Times New Roman" w:hAnsi="Times New Roman" w:cs="Times New Roman"/>
          <w:sz w:val="28"/>
          <w:szCs w:val="28"/>
          <w:lang w:eastAsia="ru-RU"/>
        </w:rPr>
        <w:t>Нет. Выплата предоставляется только гражданам РФ, постоянно проживающим на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F61DB">
        <w:rPr>
          <w:rFonts w:ascii="Times New Roman" w:hAnsi="Times New Roman" w:cs="Times New Roman"/>
          <w:sz w:val="28"/>
          <w:szCs w:val="28"/>
          <w:lang w:eastAsia="ru-RU"/>
        </w:rPr>
        <w:t>территории РФ.</w:t>
      </w:r>
    </w:p>
    <w:p w:rsidR="00187AC8" w:rsidRDefault="00187AC8" w:rsidP="00DB4C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87AC8" w:rsidRDefault="00187AC8" w:rsidP="00DB4C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F61DB">
        <w:rPr>
          <w:rFonts w:ascii="Times New Roman" w:hAnsi="Times New Roman" w:cs="Times New Roman"/>
          <w:sz w:val="28"/>
          <w:szCs w:val="28"/>
          <w:lang w:eastAsia="ru-RU"/>
        </w:rPr>
        <w:t>Из каких средств идет выплата?</w:t>
      </w:r>
    </w:p>
    <w:p w:rsidR="00187AC8" w:rsidRPr="00FF61DB" w:rsidRDefault="00187AC8" w:rsidP="00DB4C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87AC8" w:rsidRDefault="00187AC8" w:rsidP="00C37A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F61DB">
        <w:rPr>
          <w:rFonts w:ascii="Times New Roman" w:hAnsi="Times New Roman" w:cs="Times New Roman"/>
          <w:sz w:val="28"/>
          <w:szCs w:val="28"/>
          <w:lang w:eastAsia="ru-RU"/>
        </w:rPr>
        <w:t>Единовременная выплата обеспечивается из федерального бюджета в качестве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F61DB">
        <w:rPr>
          <w:rFonts w:ascii="Times New Roman" w:hAnsi="Times New Roman" w:cs="Times New Roman"/>
          <w:sz w:val="28"/>
          <w:szCs w:val="28"/>
          <w:lang w:eastAsia="ru-RU"/>
        </w:rPr>
        <w:t>дополнительной меры поддержки.</w:t>
      </w:r>
    </w:p>
    <w:p w:rsidR="00187AC8" w:rsidRPr="00FF61DB" w:rsidRDefault="00187AC8" w:rsidP="00C37A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87AC8" w:rsidRDefault="00187AC8" w:rsidP="00DB4C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F61DB">
        <w:rPr>
          <w:rFonts w:ascii="Times New Roman" w:hAnsi="Times New Roman" w:cs="Times New Roman"/>
          <w:sz w:val="28"/>
          <w:szCs w:val="28"/>
          <w:lang w:eastAsia="ru-RU"/>
        </w:rPr>
        <w:t>Может ли отец ребенка подать заявление на выплату?</w:t>
      </w:r>
    </w:p>
    <w:p w:rsidR="00187AC8" w:rsidRPr="00FF61DB" w:rsidRDefault="00187AC8" w:rsidP="00DB4C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87AC8" w:rsidRDefault="00187AC8" w:rsidP="00C37A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F61DB">
        <w:rPr>
          <w:rFonts w:ascii="Times New Roman" w:hAnsi="Times New Roman" w:cs="Times New Roman"/>
          <w:sz w:val="28"/>
          <w:szCs w:val="28"/>
          <w:lang w:eastAsia="ru-RU"/>
        </w:rPr>
        <w:t>Заявление на выплату может подать любой из родителей, указанных в свидетельстве 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F61DB">
        <w:rPr>
          <w:rFonts w:ascii="Times New Roman" w:hAnsi="Times New Roman" w:cs="Times New Roman"/>
          <w:sz w:val="28"/>
          <w:szCs w:val="28"/>
          <w:lang w:eastAsia="ru-RU"/>
        </w:rPr>
        <w:t>рождении ребенка.</w:t>
      </w:r>
    </w:p>
    <w:p w:rsidR="00187AC8" w:rsidRPr="00FF61DB" w:rsidRDefault="00187AC8" w:rsidP="00C37A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87AC8" w:rsidRDefault="00187AC8" w:rsidP="00DB4C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F61DB">
        <w:rPr>
          <w:rFonts w:ascii="Times New Roman" w:hAnsi="Times New Roman" w:cs="Times New Roman"/>
          <w:sz w:val="28"/>
          <w:szCs w:val="28"/>
          <w:lang w:eastAsia="ru-RU"/>
        </w:rPr>
        <w:t>Что делать, если при заполнении заявления допущена ошибка?</w:t>
      </w:r>
    </w:p>
    <w:p w:rsidR="00187AC8" w:rsidRPr="00FF61DB" w:rsidRDefault="00187AC8" w:rsidP="00DB4C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87AC8" w:rsidRDefault="00187AC8" w:rsidP="00C37A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F61DB">
        <w:rPr>
          <w:rFonts w:ascii="Times New Roman" w:hAnsi="Times New Roman" w:cs="Times New Roman"/>
          <w:sz w:val="28"/>
          <w:szCs w:val="28"/>
          <w:lang w:eastAsia="ru-RU"/>
        </w:rPr>
        <w:t>Если вы допустили ошибку при заполнении заявления, то вам необходимо дождаться ответа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F61DB">
        <w:rPr>
          <w:rFonts w:ascii="Times New Roman" w:hAnsi="Times New Roman" w:cs="Times New Roman"/>
          <w:sz w:val="28"/>
          <w:szCs w:val="28"/>
          <w:lang w:eastAsia="ru-RU"/>
        </w:rPr>
        <w:t>по данному заявлению, и, в случае получения отказа, подать заявление повторно с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F61DB">
        <w:rPr>
          <w:rFonts w:ascii="Times New Roman" w:hAnsi="Times New Roman" w:cs="Times New Roman"/>
          <w:sz w:val="28"/>
          <w:szCs w:val="28"/>
          <w:lang w:eastAsia="ru-RU"/>
        </w:rPr>
        <w:t>достоверными сведениями.</w:t>
      </w:r>
    </w:p>
    <w:p w:rsidR="00187AC8" w:rsidRPr="00FF61DB" w:rsidRDefault="00187AC8" w:rsidP="00DB4C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87AC8" w:rsidRDefault="00187AC8" w:rsidP="00DB4C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F61DB">
        <w:rPr>
          <w:rFonts w:ascii="Times New Roman" w:hAnsi="Times New Roman" w:cs="Times New Roman"/>
          <w:sz w:val="28"/>
          <w:szCs w:val="28"/>
          <w:lang w:eastAsia="ru-RU"/>
        </w:rPr>
        <w:t>Как можно узнать, назначена выплата или нет?</w:t>
      </w:r>
    </w:p>
    <w:p w:rsidR="00187AC8" w:rsidRPr="00FF61DB" w:rsidRDefault="00187AC8" w:rsidP="00DB4C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87AC8" w:rsidRDefault="00187AC8" w:rsidP="00B12D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F61DB">
        <w:rPr>
          <w:rFonts w:ascii="Times New Roman" w:hAnsi="Times New Roman" w:cs="Times New Roman"/>
          <w:sz w:val="28"/>
          <w:szCs w:val="28"/>
          <w:lang w:eastAsia="ru-RU"/>
        </w:rPr>
        <w:t>При подаче заявления через портал Госуслуг уведомление о статусе его рассмотрения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F61DB">
        <w:rPr>
          <w:rFonts w:ascii="Times New Roman" w:hAnsi="Times New Roman" w:cs="Times New Roman"/>
          <w:sz w:val="28"/>
          <w:szCs w:val="28"/>
          <w:lang w:eastAsia="ru-RU"/>
        </w:rPr>
        <w:t>появится там же.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F61DB">
        <w:rPr>
          <w:rFonts w:ascii="Times New Roman" w:hAnsi="Times New Roman" w:cs="Times New Roman"/>
          <w:sz w:val="28"/>
          <w:szCs w:val="28"/>
          <w:lang w:eastAsia="ru-RU"/>
        </w:rPr>
        <w:t>Если же заявление было подано лично в клиентской службе Пенсионного фонда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F61DB">
        <w:rPr>
          <w:rFonts w:ascii="Times New Roman" w:hAnsi="Times New Roman" w:cs="Times New Roman"/>
          <w:sz w:val="28"/>
          <w:szCs w:val="28"/>
          <w:lang w:eastAsia="ru-RU"/>
        </w:rPr>
        <w:t>России, в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F61DB">
        <w:rPr>
          <w:rFonts w:ascii="Times New Roman" w:hAnsi="Times New Roman" w:cs="Times New Roman"/>
          <w:sz w:val="28"/>
          <w:szCs w:val="28"/>
          <w:lang w:eastAsia="ru-RU"/>
        </w:rPr>
        <w:t>случае положительного решения средства будут перечислены в установленный законом срок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F61DB">
        <w:rPr>
          <w:rFonts w:ascii="Times New Roman" w:hAnsi="Times New Roman" w:cs="Times New Roman"/>
          <w:sz w:val="28"/>
          <w:szCs w:val="28"/>
          <w:lang w:eastAsia="ru-RU"/>
        </w:rPr>
        <w:t xml:space="preserve">без дополнительного уведомления заявителя. </w:t>
      </w:r>
    </w:p>
    <w:p w:rsidR="00187AC8" w:rsidRDefault="00187AC8" w:rsidP="00B12D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F61DB">
        <w:rPr>
          <w:rFonts w:ascii="Times New Roman" w:hAnsi="Times New Roman" w:cs="Times New Roman"/>
          <w:sz w:val="28"/>
          <w:szCs w:val="28"/>
          <w:lang w:eastAsia="ru-RU"/>
        </w:rPr>
        <w:t>Узнать о принятом положительном решении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F61DB">
        <w:rPr>
          <w:rFonts w:ascii="Times New Roman" w:hAnsi="Times New Roman" w:cs="Times New Roman"/>
          <w:sz w:val="28"/>
          <w:szCs w:val="28"/>
          <w:lang w:eastAsia="ru-RU"/>
        </w:rPr>
        <w:t>можно и самостоятельно, позвонив по телефону в клиентскую службу ПФР, где было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F61DB">
        <w:rPr>
          <w:rFonts w:ascii="Times New Roman" w:hAnsi="Times New Roman" w:cs="Times New Roman"/>
          <w:sz w:val="28"/>
          <w:szCs w:val="28"/>
          <w:lang w:eastAsia="ru-RU"/>
        </w:rPr>
        <w:t>подано заявление.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F61DB">
        <w:rPr>
          <w:rFonts w:ascii="Times New Roman" w:hAnsi="Times New Roman" w:cs="Times New Roman"/>
          <w:sz w:val="28"/>
          <w:szCs w:val="28"/>
          <w:lang w:eastAsia="ru-RU"/>
        </w:rPr>
        <w:t>В случае отказа заявителю направят письмо с обоснованием такого решения в течение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F61DB">
        <w:rPr>
          <w:rFonts w:ascii="Times New Roman" w:hAnsi="Times New Roman" w:cs="Times New Roman"/>
          <w:sz w:val="28"/>
          <w:szCs w:val="28"/>
          <w:lang w:eastAsia="ru-RU"/>
        </w:rPr>
        <w:t>одного рабочего дня после дня принятия решения.</w:t>
      </w:r>
    </w:p>
    <w:p w:rsidR="00187AC8" w:rsidRPr="00FF61DB" w:rsidRDefault="00187AC8" w:rsidP="00DB4C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87AC8" w:rsidRDefault="00187AC8" w:rsidP="00DB4C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F61DB">
        <w:rPr>
          <w:rFonts w:ascii="Times New Roman" w:hAnsi="Times New Roman" w:cs="Times New Roman"/>
          <w:sz w:val="28"/>
          <w:szCs w:val="28"/>
          <w:lang w:eastAsia="ru-RU"/>
        </w:rPr>
        <w:t>На что важно обратить внимание при подаче заявления?</w:t>
      </w:r>
    </w:p>
    <w:p w:rsidR="00187AC8" w:rsidRPr="00FF61DB" w:rsidRDefault="00187AC8" w:rsidP="00DB4C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87AC8" w:rsidRDefault="00187AC8" w:rsidP="00B12D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F61DB">
        <w:rPr>
          <w:rFonts w:ascii="Times New Roman" w:hAnsi="Times New Roman" w:cs="Times New Roman"/>
          <w:sz w:val="28"/>
          <w:szCs w:val="28"/>
          <w:lang w:eastAsia="ru-RU"/>
        </w:rPr>
        <w:t>Помощь оказывается гражданам России. Если родители утратили гражданство РФ, выплата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F61DB">
        <w:rPr>
          <w:rFonts w:ascii="Times New Roman" w:hAnsi="Times New Roman" w:cs="Times New Roman"/>
          <w:sz w:val="28"/>
          <w:szCs w:val="28"/>
          <w:lang w:eastAsia="ru-RU"/>
        </w:rPr>
        <w:t>не предоставляется.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187AC8" w:rsidRDefault="00187AC8" w:rsidP="00B12D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F61DB">
        <w:rPr>
          <w:rFonts w:ascii="Times New Roman" w:hAnsi="Times New Roman" w:cs="Times New Roman"/>
          <w:sz w:val="28"/>
          <w:szCs w:val="28"/>
          <w:lang w:eastAsia="ru-RU"/>
        </w:rPr>
        <w:t>Поддержка оказывается гражданам России, проживающим на ее территории. Если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F61DB">
        <w:rPr>
          <w:rFonts w:ascii="Times New Roman" w:hAnsi="Times New Roman" w:cs="Times New Roman"/>
          <w:sz w:val="28"/>
          <w:szCs w:val="28"/>
          <w:lang w:eastAsia="ru-RU"/>
        </w:rPr>
        <w:t>российская семья живет за пределами страны, единовременная выплата не предоставляется.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F61DB">
        <w:rPr>
          <w:rFonts w:ascii="Times New Roman" w:hAnsi="Times New Roman" w:cs="Times New Roman"/>
          <w:sz w:val="28"/>
          <w:szCs w:val="28"/>
          <w:lang w:eastAsia="ru-RU"/>
        </w:rPr>
        <w:t>В заявлении необходимо указывать данные банковского счета заявителя, поскольку выплата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F61DB">
        <w:rPr>
          <w:rFonts w:ascii="Times New Roman" w:hAnsi="Times New Roman" w:cs="Times New Roman"/>
          <w:sz w:val="28"/>
          <w:szCs w:val="28"/>
          <w:lang w:eastAsia="ru-RU"/>
        </w:rPr>
        <w:t xml:space="preserve">не может осуществляться на счет другого лица. </w:t>
      </w:r>
    </w:p>
    <w:p w:rsidR="00187AC8" w:rsidRDefault="00187AC8" w:rsidP="00B12D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F61DB">
        <w:rPr>
          <w:rFonts w:ascii="Times New Roman" w:hAnsi="Times New Roman" w:cs="Times New Roman"/>
          <w:sz w:val="28"/>
          <w:szCs w:val="28"/>
          <w:lang w:eastAsia="ru-RU"/>
        </w:rPr>
        <w:t>Выплата не осуществляется в следующих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F61DB">
        <w:rPr>
          <w:rFonts w:ascii="Times New Roman" w:hAnsi="Times New Roman" w:cs="Times New Roman"/>
          <w:sz w:val="28"/>
          <w:szCs w:val="28"/>
          <w:lang w:eastAsia="ru-RU"/>
        </w:rPr>
        <w:t>ситуациях: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187AC8" w:rsidRDefault="00187AC8" w:rsidP="00B12D3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12D3D">
        <w:rPr>
          <w:rFonts w:ascii="Times New Roman" w:hAnsi="Times New Roman" w:cs="Times New Roman"/>
          <w:sz w:val="28"/>
          <w:szCs w:val="28"/>
          <w:lang w:eastAsia="ru-RU"/>
        </w:rPr>
        <w:t xml:space="preserve">лишение или ограничение заявителя родительских прав или прекращение опекунства в отношении ребенка; </w:t>
      </w:r>
    </w:p>
    <w:p w:rsidR="00187AC8" w:rsidRDefault="00187AC8" w:rsidP="00B12D3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12D3D">
        <w:rPr>
          <w:rFonts w:ascii="Times New Roman" w:hAnsi="Times New Roman" w:cs="Times New Roman"/>
          <w:sz w:val="28"/>
          <w:szCs w:val="28"/>
          <w:lang w:eastAsia="ru-RU"/>
        </w:rPr>
        <w:t>смерть ребенка, в связи с рождением которого возникло право на единовременную выплату;</w:t>
      </w:r>
    </w:p>
    <w:p w:rsidR="00187AC8" w:rsidRDefault="00187AC8" w:rsidP="00DB4C3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12D3D">
        <w:rPr>
          <w:rFonts w:ascii="Times New Roman" w:hAnsi="Times New Roman" w:cs="Times New Roman"/>
          <w:sz w:val="28"/>
          <w:szCs w:val="28"/>
          <w:lang w:eastAsia="ru-RU"/>
        </w:rPr>
        <w:t>представление недостоверных сведений;</w:t>
      </w:r>
    </w:p>
    <w:p w:rsidR="00187AC8" w:rsidRDefault="00187AC8" w:rsidP="00DB4C3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12D3D">
        <w:rPr>
          <w:rFonts w:ascii="Times New Roman" w:hAnsi="Times New Roman" w:cs="Times New Roman"/>
          <w:sz w:val="28"/>
          <w:szCs w:val="28"/>
          <w:lang w:eastAsia="ru-RU"/>
        </w:rPr>
        <w:t xml:space="preserve"> несоответствие требованиям, дающим право на единовременную выплату;</w:t>
      </w:r>
    </w:p>
    <w:p w:rsidR="00187AC8" w:rsidRPr="00B12D3D" w:rsidRDefault="00187AC8" w:rsidP="00DB4C3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12D3D">
        <w:rPr>
          <w:rFonts w:ascii="Times New Roman" w:hAnsi="Times New Roman" w:cs="Times New Roman"/>
          <w:sz w:val="28"/>
          <w:szCs w:val="28"/>
          <w:lang w:eastAsia="ru-RU"/>
        </w:rPr>
        <w:t>единовременная выплата на ребенка осуществлена другому родителю, (усыновителю, опекуну, попечителю).</w:t>
      </w:r>
    </w:p>
    <w:p w:rsidR="00187AC8" w:rsidRDefault="00187AC8" w:rsidP="00DB4C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87AC8" w:rsidRDefault="00187AC8" w:rsidP="00DB4C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F61DB">
        <w:rPr>
          <w:rFonts w:ascii="Times New Roman" w:hAnsi="Times New Roman" w:cs="Times New Roman"/>
          <w:sz w:val="28"/>
          <w:szCs w:val="28"/>
          <w:lang w:eastAsia="ru-RU"/>
        </w:rPr>
        <w:t>В случае одобрения заявления, каким образом можно получить средства?</w:t>
      </w:r>
    </w:p>
    <w:p w:rsidR="00187AC8" w:rsidRPr="00FF61DB" w:rsidRDefault="00187AC8" w:rsidP="00DB4C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87AC8" w:rsidRDefault="00187AC8" w:rsidP="00B12D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F61DB">
        <w:rPr>
          <w:rFonts w:ascii="Times New Roman" w:hAnsi="Times New Roman" w:cs="Times New Roman"/>
          <w:sz w:val="28"/>
          <w:szCs w:val="28"/>
          <w:lang w:eastAsia="ru-RU"/>
        </w:rPr>
        <w:t>Доставка единовременной выплаты осуществляется только на банковский счет заявителя в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F61DB">
        <w:rPr>
          <w:rFonts w:ascii="Times New Roman" w:hAnsi="Times New Roman" w:cs="Times New Roman"/>
          <w:sz w:val="28"/>
          <w:szCs w:val="28"/>
          <w:lang w:eastAsia="ru-RU"/>
        </w:rPr>
        <w:t>соответствии с реквизитами, указанными в заявлении.</w:t>
      </w:r>
    </w:p>
    <w:p w:rsidR="00187AC8" w:rsidRPr="00FF61DB" w:rsidRDefault="00187AC8" w:rsidP="00DB4C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87AC8" w:rsidRDefault="00187AC8" w:rsidP="00DB4C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F61DB">
        <w:rPr>
          <w:rFonts w:ascii="Times New Roman" w:hAnsi="Times New Roman" w:cs="Times New Roman"/>
          <w:sz w:val="28"/>
          <w:szCs w:val="28"/>
          <w:lang w:eastAsia="ru-RU"/>
        </w:rPr>
        <w:t>Удержат ли деньги с пособия, если у меня есть задолженность перед банком?</w:t>
      </w:r>
    </w:p>
    <w:p w:rsidR="00187AC8" w:rsidRPr="00FF61DB" w:rsidRDefault="00187AC8" w:rsidP="00DB4C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87AC8" w:rsidRDefault="00187AC8" w:rsidP="00B12D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F61DB">
        <w:rPr>
          <w:rFonts w:ascii="Times New Roman" w:hAnsi="Times New Roman" w:cs="Times New Roman"/>
          <w:sz w:val="28"/>
          <w:szCs w:val="28"/>
          <w:lang w:eastAsia="ru-RU"/>
        </w:rPr>
        <w:t>Нет.</w:t>
      </w:r>
    </w:p>
    <w:p w:rsidR="00187AC8" w:rsidRPr="00FF61DB" w:rsidRDefault="00187AC8" w:rsidP="00B12D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87AC8" w:rsidRDefault="00187AC8" w:rsidP="00DB4C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F61DB">
        <w:rPr>
          <w:rFonts w:ascii="Times New Roman" w:hAnsi="Times New Roman" w:cs="Times New Roman"/>
          <w:sz w:val="28"/>
          <w:szCs w:val="28"/>
          <w:lang w:eastAsia="ru-RU"/>
        </w:rPr>
        <w:t>Я могу получить пособие только на карту "Мир"?</w:t>
      </w:r>
    </w:p>
    <w:p w:rsidR="00187AC8" w:rsidRPr="00FF61DB" w:rsidRDefault="00187AC8" w:rsidP="00DB4C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87AC8" w:rsidRDefault="00187AC8" w:rsidP="00B12D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F61DB">
        <w:rPr>
          <w:rFonts w:ascii="Times New Roman" w:hAnsi="Times New Roman" w:cs="Times New Roman"/>
          <w:sz w:val="28"/>
          <w:szCs w:val="28"/>
          <w:lang w:eastAsia="ru-RU"/>
        </w:rPr>
        <w:t>Нет, единовременная выплата может быть зачислена на банковские карты любой платежной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F61DB">
        <w:rPr>
          <w:rFonts w:ascii="Times New Roman" w:hAnsi="Times New Roman" w:cs="Times New Roman"/>
          <w:sz w:val="28"/>
          <w:szCs w:val="28"/>
          <w:lang w:eastAsia="ru-RU"/>
        </w:rPr>
        <w:t>системы. Важно помнить, что при заполнении заявлений на пособия указываются именно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F61DB">
        <w:rPr>
          <w:rFonts w:ascii="Times New Roman" w:hAnsi="Times New Roman" w:cs="Times New Roman"/>
          <w:sz w:val="28"/>
          <w:szCs w:val="28"/>
          <w:lang w:eastAsia="ru-RU"/>
        </w:rPr>
        <w:t>реквизиты счета заявителя, а не номер карты.</w:t>
      </w:r>
    </w:p>
    <w:p w:rsidR="00187AC8" w:rsidRPr="00FF61DB" w:rsidRDefault="00187AC8" w:rsidP="00DB4C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87AC8" w:rsidRDefault="00187AC8" w:rsidP="00DB4C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F61DB">
        <w:rPr>
          <w:rFonts w:ascii="Times New Roman" w:hAnsi="Times New Roman" w:cs="Times New Roman"/>
          <w:sz w:val="28"/>
          <w:szCs w:val="28"/>
          <w:lang w:eastAsia="ru-RU"/>
        </w:rPr>
        <w:t>Куда можно обратиться, если остались вопросы по назначению выплаты?</w:t>
      </w:r>
    </w:p>
    <w:p w:rsidR="00187AC8" w:rsidRPr="00FF61DB" w:rsidRDefault="00187AC8" w:rsidP="00DB4C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87AC8" w:rsidRDefault="00187AC8" w:rsidP="008C29F1">
      <w:pPr>
        <w:spacing w:after="0" w:line="240" w:lineRule="auto"/>
        <w:ind w:firstLine="708"/>
        <w:jc w:val="both"/>
      </w:pPr>
      <w:r w:rsidRPr="00FF61DB">
        <w:rPr>
          <w:rFonts w:ascii="Times New Roman" w:hAnsi="Times New Roman" w:cs="Times New Roman"/>
          <w:sz w:val="28"/>
          <w:szCs w:val="28"/>
          <w:lang w:eastAsia="ru-RU"/>
        </w:rPr>
        <w:t>Если у вас остались вопросы по данной выплате, вы можете обратиться в любую клиентскую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F61DB">
        <w:rPr>
          <w:rFonts w:ascii="Times New Roman" w:hAnsi="Times New Roman" w:cs="Times New Roman"/>
          <w:sz w:val="28"/>
          <w:szCs w:val="28"/>
          <w:lang w:eastAsia="ru-RU"/>
        </w:rPr>
        <w:t>службу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F61DB">
        <w:rPr>
          <w:rFonts w:ascii="Times New Roman" w:hAnsi="Times New Roman" w:cs="Times New Roman"/>
          <w:sz w:val="28"/>
          <w:szCs w:val="28"/>
          <w:lang w:eastAsia="ru-RU"/>
        </w:rPr>
        <w:t>Пенсионного фонда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F61DB">
        <w:rPr>
          <w:rFonts w:ascii="Times New Roman" w:hAnsi="Times New Roman" w:cs="Times New Roman"/>
          <w:sz w:val="28"/>
          <w:szCs w:val="28"/>
          <w:lang w:eastAsia="ru-RU"/>
        </w:rPr>
        <w:t>или позвонить по номеру контакт-центра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ОПФР по РТ</w:t>
      </w:r>
      <w:r w:rsidRPr="00FF61DB">
        <w:rPr>
          <w:rFonts w:ascii="Times New Roman" w:hAnsi="Times New Roman" w:cs="Times New Roman"/>
          <w:sz w:val="28"/>
          <w:szCs w:val="28"/>
          <w:lang w:eastAsia="ru-RU"/>
        </w:rPr>
        <w:t>: 8-800-600-03-</w:t>
      </w:r>
      <w:r>
        <w:rPr>
          <w:rFonts w:ascii="Times New Roman" w:hAnsi="Times New Roman" w:cs="Times New Roman"/>
          <w:sz w:val="28"/>
          <w:szCs w:val="28"/>
          <w:lang w:eastAsia="ru-RU"/>
        </w:rPr>
        <w:t>57</w:t>
      </w:r>
      <w:r w:rsidRPr="00FF61DB">
        <w:rPr>
          <w:rFonts w:ascii="Times New Roman" w:hAnsi="Times New Roman" w:cs="Times New Roman"/>
          <w:sz w:val="28"/>
          <w:szCs w:val="28"/>
          <w:lang w:eastAsia="ru-RU"/>
        </w:rPr>
        <w:t>(звонок бесплатный)</w:t>
      </w:r>
    </w:p>
    <w:sectPr w:rsidR="00187AC8" w:rsidSect="00761D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1871AB"/>
    <w:multiLevelType w:val="hybridMultilevel"/>
    <w:tmpl w:val="18D6254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B4C39"/>
    <w:rsid w:val="00050862"/>
    <w:rsid w:val="00187AC8"/>
    <w:rsid w:val="00523EFC"/>
    <w:rsid w:val="005C3BD5"/>
    <w:rsid w:val="00761D24"/>
    <w:rsid w:val="007A15B3"/>
    <w:rsid w:val="008C29F1"/>
    <w:rsid w:val="00B12D3D"/>
    <w:rsid w:val="00B51DE0"/>
    <w:rsid w:val="00B71238"/>
    <w:rsid w:val="00C179C9"/>
    <w:rsid w:val="00C37AF3"/>
    <w:rsid w:val="00DB4C39"/>
    <w:rsid w:val="00FF61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C39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12D3D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s://sun9-30.userapi.com/impg/mAHqAM7xxdPvD6gMvdyeFR7S6PDb0T-iWwucYw/aRIvcqJPAD8.jpg?size=604x403&amp;quality=96&amp;sign=9e68ba4441dcbac09d7822fedcd3cb62&amp;type=albu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280</TotalTime>
  <Pages>5</Pages>
  <Words>1031</Words>
  <Characters>5882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Ганиева Фарида Урмановна</dc:creator>
  <cp:keywords/>
  <dc:description/>
  <cp:lastModifiedBy>290-0810</cp:lastModifiedBy>
  <cp:revision>7</cp:revision>
  <dcterms:created xsi:type="dcterms:W3CDTF">2021-07-15T05:27:00Z</dcterms:created>
  <dcterms:modified xsi:type="dcterms:W3CDTF">2021-07-29T12:29:00Z</dcterms:modified>
</cp:coreProperties>
</file>